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E6" w:rsidRPr="00B526E6" w:rsidRDefault="001454BF" w:rsidP="00B526E6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526E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0046"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="00B526E6" w:rsidRPr="00B526E6">
        <w:rPr>
          <w:b/>
        </w:rPr>
        <w:t>ПРОЕКТ</w:t>
      </w:r>
      <w:r w:rsidR="00B526E6" w:rsidRPr="00B526E6">
        <w:t xml:space="preserve"> экспертиза проводится с 01.10.2023 </w:t>
      </w:r>
    </w:p>
    <w:p w:rsidR="00B526E6" w:rsidRPr="00B526E6" w:rsidRDefault="00B526E6" w:rsidP="00B526E6">
      <w:r w:rsidRPr="00B526E6">
        <w:t xml:space="preserve">                                                                             </w:t>
      </w:r>
      <w:r>
        <w:t xml:space="preserve">                   </w:t>
      </w:r>
      <w:r w:rsidRPr="00B526E6">
        <w:t xml:space="preserve">  </w:t>
      </w:r>
      <w:r>
        <w:t xml:space="preserve">              </w:t>
      </w:r>
      <w:r w:rsidRPr="00B526E6">
        <w:t>по 01.12.2023</w:t>
      </w:r>
    </w:p>
    <w:p w:rsidR="004362E8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Администрация</w:t>
      </w:r>
      <w:r w:rsidR="00810A0C">
        <w:rPr>
          <w:rFonts w:ascii="Times New Roman" w:hAnsi="Times New Roman"/>
          <w:sz w:val="28"/>
          <w:szCs w:val="28"/>
        </w:rPr>
        <w:t xml:space="preserve"> Берёзовского </w:t>
      </w:r>
      <w:r w:rsidRPr="00E37EED">
        <w:rPr>
          <w:rFonts w:ascii="Times New Roman" w:hAnsi="Times New Roman"/>
          <w:sz w:val="28"/>
          <w:szCs w:val="28"/>
        </w:rPr>
        <w:t>сельского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</w:p>
    <w:p w:rsidR="007C0880" w:rsidRPr="00E37EED" w:rsidRDefault="00810A0C" w:rsidP="002070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880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D47665" w:rsidRPr="00E37EED" w:rsidRDefault="00810A0C" w:rsidP="0020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Зелёный </w:t>
      </w:r>
    </w:p>
    <w:p w:rsidR="00207092" w:rsidRPr="00E37EED" w:rsidRDefault="00207092" w:rsidP="006B1D59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профилактики  </w:t>
      </w:r>
      <w:r w:rsidRPr="00E37EED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вреда </w:t>
      </w:r>
      <w:r w:rsidR="006B1D59">
        <w:rPr>
          <w:rFonts w:ascii="Times New Roman" w:hAnsi="Times New Roman" w:cs="Times New Roman"/>
          <w:sz w:val="28"/>
          <w:szCs w:val="28"/>
        </w:rPr>
        <w:t>(</w:t>
      </w:r>
      <w:r w:rsidRPr="00E37EED">
        <w:rPr>
          <w:rFonts w:ascii="Times New Roman" w:hAnsi="Times New Roman" w:cs="Times New Roman"/>
          <w:sz w:val="28"/>
          <w:szCs w:val="28"/>
        </w:rPr>
        <w:t xml:space="preserve">ущерба) охраняемым законом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Pr="00E37EED">
        <w:rPr>
          <w:rFonts w:ascii="Times New Roman" w:hAnsi="Times New Roman" w:cs="Times New Roman"/>
          <w:sz w:val="28"/>
          <w:szCs w:val="28"/>
        </w:rPr>
        <w:t xml:space="preserve">автомобильном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транспорте и в </w:t>
      </w:r>
      <w:r w:rsidRPr="00E37EED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>в границах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810A0C">
        <w:rPr>
          <w:rFonts w:ascii="Times New Roman" w:hAnsi="Times New Roman" w:cs="Times New Roman"/>
          <w:sz w:val="28"/>
          <w:szCs w:val="28"/>
        </w:rPr>
        <w:t xml:space="preserve">Берёзовского </w:t>
      </w:r>
      <w:r w:rsidRPr="00E37EE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B1D59" w:rsidRPr="006B1D59">
        <w:rPr>
          <w:sz w:val="28"/>
          <w:szCs w:val="28"/>
        </w:rPr>
        <w:t xml:space="preserve"> </w:t>
      </w:r>
      <w:proofErr w:type="spellStart"/>
      <w:r w:rsidR="006B1D59" w:rsidRPr="006B1D5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B1D59" w:rsidRP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района на 2024 год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810A0C" w:rsidP="00810A0C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«О 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1F1F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Берёзовского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6B1D59" w:rsidRPr="006B1D59" w:rsidRDefault="006B1D59" w:rsidP="006B1D59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рисков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 причинения вреда (ущерба)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охраняемым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законом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ценностям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при организации и осуществлении муниципального контроля на автомобильном транспорте и в дорожном хозяйстве в границах </w:t>
      </w:r>
      <w:r w:rsidR="00810A0C">
        <w:rPr>
          <w:rFonts w:ascii="Times New Roman" w:hAnsi="Times New Roman"/>
          <w:sz w:val="28"/>
          <w:szCs w:val="28"/>
        </w:rPr>
        <w:t>Берёзовского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6B1D59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6B1D59" w:rsidRDefault="00E16833" w:rsidP="006B1D59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810A0C">
        <w:rPr>
          <w:rFonts w:ascii="Times New Roman" w:hAnsi="Times New Roman"/>
          <w:sz w:val="28"/>
          <w:szCs w:val="28"/>
        </w:rPr>
        <w:t xml:space="preserve">Берёзовского 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CB04B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810A0C">
        <w:rPr>
          <w:rFonts w:ascii="Times New Roman" w:hAnsi="Times New Roman"/>
          <w:sz w:val="28"/>
          <w:szCs w:val="28"/>
        </w:rPr>
        <w:t xml:space="preserve">Берёзовского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21505" w:rsidRPr="00E37EED" w:rsidRDefault="00E16833" w:rsidP="006B1D59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16097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6B1D59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tbl>
      <w:tblPr>
        <w:tblW w:w="5000" w:type="pct"/>
        <w:tblLook w:val="04A0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4362E8" w:rsidRDefault="004362E8" w:rsidP="004362E8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07092" w:rsidRPr="00810A0C" w:rsidRDefault="00207092" w:rsidP="004362E8">
            <w:pPr>
              <w:pStyle w:val="a6"/>
              <w:suppressAutoHyphens/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10A0C">
              <w:rPr>
                <w:rFonts w:ascii="Times New Roman" w:hAnsi="Times New Roman"/>
                <w:sz w:val="28"/>
                <w:szCs w:val="28"/>
              </w:rPr>
              <w:t xml:space="preserve">Берёзовского сельского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810A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362E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369" w:type="pct"/>
            <w:shd w:val="clear" w:color="auto" w:fill="auto"/>
          </w:tcPr>
          <w:p w:rsidR="00207092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62E8" w:rsidRPr="00E37EED" w:rsidRDefault="004362E8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Н.В. Дьяченков</w:t>
            </w:r>
          </w:p>
        </w:tc>
      </w:tr>
    </w:tbl>
    <w:p w:rsidR="00715862" w:rsidRDefault="0071586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2DF7" w:rsidRPr="00E37EED" w:rsidRDefault="006B1D59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2DF7" w:rsidRPr="00E37EED">
        <w:rPr>
          <w:rFonts w:ascii="Times New Roman" w:hAnsi="Times New Roman" w:cs="Times New Roman"/>
          <w:sz w:val="28"/>
          <w:szCs w:val="28"/>
        </w:rPr>
        <w:t>ТВЕРЖДЕНА</w:t>
      </w:r>
    </w:p>
    <w:p w:rsidR="00207092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CB04BD">
        <w:rPr>
          <w:rFonts w:ascii="Times New Roman" w:hAnsi="Times New Roman" w:cs="Times New Roman"/>
          <w:sz w:val="28"/>
          <w:szCs w:val="28"/>
        </w:rPr>
        <w:t xml:space="preserve"> Берёзовского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62" w:rsidRPr="00E37EED" w:rsidRDefault="0071586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4362E8" w:rsidRDefault="003B0E11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4362E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Березовского </w:t>
      </w:r>
      <w:r w:rsidRPr="004362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3CCC" w:rsidRPr="004362E8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муниципального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района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Воронежской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области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на 202</w:t>
      </w:r>
      <w:r w:rsidR="006B1D59" w:rsidRPr="004362E8">
        <w:rPr>
          <w:rFonts w:ascii="Times New Roman" w:hAnsi="Times New Roman"/>
          <w:b/>
          <w:sz w:val="28"/>
          <w:szCs w:val="28"/>
        </w:rPr>
        <w:t>4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</w:t>
      </w:r>
      <w:proofErr w:type="gramStart"/>
      <w:r w:rsidRPr="00E37EED">
        <w:rPr>
          <w:rFonts w:ascii="Times New Roman" w:hAnsi="Times New Roman"/>
          <w:sz w:val="28"/>
          <w:szCs w:val="28"/>
        </w:rPr>
        <w:t>а(</w:t>
      </w:r>
      <w:proofErr w:type="gramEnd"/>
      <w:r w:rsidRPr="00E37EED">
        <w:rPr>
          <w:rFonts w:ascii="Times New Roman" w:hAnsi="Times New Roman"/>
          <w:sz w:val="28"/>
          <w:szCs w:val="28"/>
        </w:rPr>
        <w:t>ущерба)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6B1D59">
        <w:rPr>
          <w:rFonts w:ascii="Times New Roman" w:hAnsi="Times New Roman"/>
          <w:sz w:val="28"/>
          <w:szCs w:val="28"/>
        </w:rPr>
        <w:t xml:space="preserve">2024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r w:rsidR="00CB04BD">
        <w:rPr>
          <w:rFonts w:ascii="Times New Roman" w:hAnsi="Times New Roman"/>
          <w:sz w:val="28"/>
          <w:szCs w:val="28"/>
        </w:rPr>
        <w:t>Березовского</w:t>
      </w:r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286D61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r w:rsidR="00CB04BD">
        <w:rPr>
          <w:rFonts w:ascii="Times New Roman" w:hAnsi="Times New Roman"/>
          <w:sz w:val="28"/>
          <w:szCs w:val="28"/>
        </w:rPr>
        <w:t>Березовского</w:t>
      </w:r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  <w:r w:rsidR="006B1D59">
        <w:rPr>
          <w:rFonts w:ascii="Times New Roman" w:hAnsi="Times New Roman"/>
          <w:sz w:val="28"/>
          <w:szCs w:val="28"/>
        </w:rPr>
        <w:t>.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BD2EA6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</w:t>
      </w:r>
      <w:proofErr w:type="gramStart"/>
      <w:r w:rsidRPr="00E37EED">
        <w:rPr>
          <w:rFonts w:ascii="Times New Roman" w:hAnsi="Times New Roman"/>
          <w:sz w:val="28"/>
          <w:szCs w:val="28"/>
        </w:rPr>
        <w:t>)к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</w:t>
      </w:r>
      <w:proofErr w:type="gramStart"/>
      <w:r w:rsidRPr="00E37EED">
        <w:rPr>
          <w:rFonts w:ascii="Times New Roman" w:hAnsi="Times New Roman"/>
          <w:sz w:val="28"/>
          <w:szCs w:val="28"/>
        </w:rPr>
        <w:t>)к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BD2EA6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1)стимулирование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№248-ФЗ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6B1D59">
      <w:headerReference w:type="default" r:id="rId9"/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84" w:rsidRDefault="007D7684" w:rsidP="00207092">
      <w:r>
        <w:separator/>
      </w:r>
    </w:p>
  </w:endnote>
  <w:endnote w:type="continuationSeparator" w:id="1">
    <w:p w:rsidR="007D7684" w:rsidRDefault="007D7684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84" w:rsidRDefault="007D7684" w:rsidP="00207092">
      <w:r>
        <w:separator/>
      </w:r>
    </w:p>
  </w:footnote>
  <w:footnote w:type="continuationSeparator" w:id="1">
    <w:p w:rsidR="007D7684" w:rsidRDefault="007D7684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A21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54BF"/>
    <w:rsid w:val="001504CD"/>
    <w:rsid w:val="001577EC"/>
    <w:rsid w:val="00160717"/>
    <w:rsid w:val="00160975"/>
    <w:rsid w:val="001627AE"/>
    <w:rsid w:val="0016575E"/>
    <w:rsid w:val="00166749"/>
    <w:rsid w:val="001718BB"/>
    <w:rsid w:val="00172A04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1FF9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2BEC"/>
    <w:rsid w:val="002357F1"/>
    <w:rsid w:val="00236B9E"/>
    <w:rsid w:val="00241082"/>
    <w:rsid w:val="00242956"/>
    <w:rsid w:val="00242FEC"/>
    <w:rsid w:val="002437AC"/>
    <w:rsid w:val="00246633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86D61"/>
    <w:rsid w:val="002909F6"/>
    <w:rsid w:val="00293B01"/>
    <w:rsid w:val="00294F55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2E8"/>
    <w:rsid w:val="004363D7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4D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6D4D"/>
    <w:rsid w:val="0060744E"/>
    <w:rsid w:val="0060777E"/>
    <w:rsid w:val="006122C5"/>
    <w:rsid w:val="0061629D"/>
    <w:rsid w:val="00620902"/>
    <w:rsid w:val="00620C1E"/>
    <w:rsid w:val="0062397D"/>
    <w:rsid w:val="00625AEF"/>
    <w:rsid w:val="00630F04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1D59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3242"/>
    <w:rsid w:val="00715862"/>
    <w:rsid w:val="007165B7"/>
    <w:rsid w:val="00717D75"/>
    <w:rsid w:val="00721C56"/>
    <w:rsid w:val="007248E5"/>
    <w:rsid w:val="0072778C"/>
    <w:rsid w:val="00730146"/>
    <w:rsid w:val="00733BC7"/>
    <w:rsid w:val="007355F6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7684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0A0C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8E1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17E19"/>
    <w:rsid w:val="00B20B87"/>
    <w:rsid w:val="00B20F9F"/>
    <w:rsid w:val="00B238BB"/>
    <w:rsid w:val="00B23977"/>
    <w:rsid w:val="00B24871"/>
    <w:rsid w:val="00B253A1"/>
    <w:rsid w:val="00B3244E"/>
    <w:rsid w:val="00B327E6"/>
    <w:rsid w:val="00B40676"/>
    <w:rsid w:val="00B41C4E"/>
    <w:rsid w:val="00B5027C"/>
    <w:rsid w:val="00B526E6"/>
    <w:rsid w:val="00B54BDD"/>
    <w:rsid w:val="00B61423"/>
    <w:rsid w:val="00B6222D"/>
    <w:rsid w:val="00B62CF9"/>
    <w:rsid w:val="00B746E6"/>
    <w:rsid w:val="00B75559"/>
    <w:rsid w:val="00B80C0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2EA6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76B9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26C1"/>
    <w:rsid w:val="00CA3B80"/>
    <w:rsid w:val="00CB04BD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DF2A38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3F64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698F-37A0-4885-9D2F-9AD2E205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4</Pages>
  <Words>787</Words>
  <Characters>7214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User</cp:lastModifiedBy>
  <cp:revision>15</cp:revision>
  <cp:lastPrinted>2021-11-29T12:01:00Z</cp:lastPrinted>
  <dcterms:created xsi:type="dcterms:W3CDTF">2022-12-13T11:45:00Z</dcterms:created>
  <dcterms:modified xsi:type="dcterms:W3CDTF">2023-12-15T13:17:00Z</dcterms:modified>
</cp:coreProperties>
</file>