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3" w:rsidRPr="00B526E6" w:rsidRDefault="001454BF" w:rsidP="00FE7BD3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526E6">
        <w:rPr>
          <w:rFonts w:ascii="Times New Roman" w:hAnsi="Times New Roman"/>
          <w:sz w:val="28"/>
          <w:szCs w:val="28"/>
        </w:rPr>
        <w:t xml:space="preserve">             </w:t>
      </w:r>
      <w:r w:rsidR="00A42A9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0046"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62E8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Администрация</w:t>
      </w:r>
      <w:r w:rsidR="00810A0C">
        <w:rPr>
          <w:rFonts w:ascii="Times New Roman" w:hAnsi="Times New Roman"/>
          <w:sz w:val="28"/>
          <w:szCs w:val="28"/>
        </w:rPr>
        <w:t xml:space="preserve"> Берёзовского </w:t>
      </w:r>
      <w:r w:rsidRPr="00E37EED">
        <w:rPr>
          <w:rFonts w:ascii="Times New Roman" w:hAnsi="Times New Roman"/>
          <w:sz w:val="28"/>
          <w:szCs w:val="28"/>
        </w:rPr>
        <w:t>сельского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поселения</w:t>
      </w:r>
    </w:p>
    <w:p w:rsidR="007C0880" w:rsidRPr="00E37EED" w:rsidRDefault="00810A0C" w:rsidP="0020709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80" w:rsidRPr="00E37EED">
        <w:rPr>
          <w:rFonts w:ascii="Times New Roman" w:hAnsi="Times New Roman"/>
          <w:sz w:val="28"/>
          <w:szCs w:val="28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A42A99" w:rsidRDefault="007C0880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A42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FE7BD3" w:rsidRDefault="00FE7BD3" w:rsidP="00FE7BD3"/>
    <w:p w:rsidR="00FE7BD3" w:rsidRPr="00FE7BD3" w:rsidRDefault="00FE7BD3" w:rsidP="00FE7BD3"/>
    <w:p w:rsidR="007C0880" w:rsidRPr="00E37EED" w:rsidRDefault="00FE7BD3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 2023г. №75</w:t>
      </w:r>
    </w:p>
    <w:p w:rsidR="00D47665" w:rsidRPr="00E37EED" w:rsidRDefault="00810A0C" w:rsidP="00207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Зелёный </w:t>
      </w:r>
    </w:p>
    <w:p w:rsidR="00207092" w:rsidRPr="00E37EED" w:rsidRDefault="00207092" w:rsidP="006B1D59">
      <w:pPr>
        <w:pStyle w:val="Title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профилактики  </w:t>
      </w: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вреда </w:t>
      </w:r>
      <w:r w:rsidR="006B1D59">
        <w:rPr>
          <w:rFonts w:ascii="Times New Roman" w:hAnsi="Times New Roman" w:cs="Times New Roman"/>
          <w:sz w:val="28"/>
          <w:szCs w:val="28"/>
        </w:rPr>
        <w:t>(</w:t>
      </w:r>
      <w:r w:rsidRPr="00E37EED">
        <w:rPr>
          <w:rFonts w:ascii="Times New Roman" w:hAnsi="Times New Roman" w:cs="Times New Roman"/>
          <w:sz w:val="28"/>
          <w:szCs w:val="28"/>
        </w:rPr>
        <w:t xml:space="preserve">ущерба) охраняемым законом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3B0E11" w:rsidRPr="00E37EED">
        <w:rPr>
          <w:rFonts w:ascii="Times New Roman" w:hAnsi="Times New Roman" w:cs="Times New Roman"/>
          <w:sz w:val="28"/>
          <w:szCs w:val="28"/>
        </w:rPr>
        <w:t>при организации и</w:t>
      </w:r>
      <w:r w:rsidRPr="00E37EED">
        <w:rPr>
          <w:rFonts w:ascii="Times New Roman" w:hAnsi="Times New Roman" w:cs="Times New Roman"/>
          <w:sz w:val="28"/>
          <w:szCs w:val="28"/>
        </w:rPr>
        <w:t xml:space="preserve">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Pr="00E37EED">
        <w:rPr>
          <w:rFonts w:ascii="Times New Roman" w:hAnsi="Times New Roman" w:cs="Times New Roman"/>
          <w:sz w:val="28"/>
          <w:szCs w:val="28"/>
        </w:rPr>
        <w:t xml:space="preserve">автомобильном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 xml:space="preserve">транспорте и в </w:t>
      </w:r>
      <w:r w:rsidRPr="00E37EE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1D59" w:rsidRPr="00E37EED">
        <w:rPr>
          <w:rFonts w:ascii="Times New Roman" w:hAnsi="Times New Roman" w:cs="Times New Roman"/>
          <w:sz w:val="28"/>
          <w:szCs w:val="28"/>
        </w:rPr>
        <w:t>в границах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810A0C">
        <w:rPr>
          <w:rFonts w:ascii="Times New Roman" w:hAnsi="Times New Roman" w:cs="Times New Roman"/>
          <w:sz w:val="28"/>
          <w:szCs w:val="28"/>
        </w:rPr>
        <w:t xml:space="preserve">Берёзовского </w:t>
      </w:r>
      <w:r w:rsidRPr="00E37EE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B1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6B1D59" w:rsidRPr="006B1D59">
        <w:rPr>
          <w:sz w:val="28"/>
          <w:szCs w:val="28"/>
        </w:rPr>
        <w:t xml:space="preserve"> </w:t>
      </w:r>
      <w:r w:rsidR="006B1D59" w:rsidRPr="006B1D59">
        <w:rPr>
          <w:rFonts w:ascii="Times New Roman" w:hAnsi="Times New Roman" w:cs="Times New Roman"/>
          <w:sz w:val="28"/>
          <w:szCs w:val="28"/>
        </w:rPr>
        <w:t>Бутурлиновского                                                            муниципального района на 2024 год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432DF7" w:rsidRPr="00E37EED" w:rsidRDefault="00810A0C" w:rsidP="00810A0C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0E11" w:rsidRPr="00E37EED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2020 г. № 248-ФЗ «О государственном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Федерации», 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1F1F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Берёзовского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рисков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 причинения вреда (ущерба)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охраняемым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законом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ценностям 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при организации и осуществлении муниципального контроля на автомобильном транспорте и в дорожном хозяйстве в границах </w:t>
      </w:r>
      <w:r w:rsidR="00810A0C">
        <w:rPr>
          <w:rFonts w:ascii="Times New Roman" w:hAnsi="Times New Roman"/>
          <w:sz w:val="28"/>
          <w:szCs w:val="28"/>
        </w:rPr>
        <w:t>Берёзовского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810A0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6B1D59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6B1D59" w:rsidRDefault="00E16833" w:rsidP="006B1D59">
      <w:pP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E37EED">
        <w:rPr>
          <w:rFonts w:ascii="Times New Roman" w:hAnsi="Times New Roman"/>
          <w:sz w:val="28"/>
          <w:szCs w:val="28"/>
        </w:rPr>
        <w:t>2.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Опубликовать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Вестнике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правовых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актов</w:t>
      </w:r>
      <w:r w:rsidR="006B1D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810A0C">
        <w:rPr>
          <w:rFonts w:ascii="Times New Roman" w:hAnsi="Times New Roman"/>
          <w:sz w:val="28"/>
          <w:szCs w:val="28"/>
        </w:rPr>
        <w:t xml:space="preserve">Берёзовского 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разместить</w:t>
      </w:r>
      <w:r w:rsidR="00CB04B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официальном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сайте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810A0C">
        <w:rPr>
          <w:rFonts w:ascii="Times New Roman" w:hAnsi="Times New Roman"/>
          <w:sz w:val="28"/>
          <w:szCs w:val="28"/>
        </w:rPr>
        <w:t xml:space="preserve">Берёзовского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сети</w:t>
      </w:r>
      <w:r w:rsidR="00810A0C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E37EE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«Интернет».</w:t>
      </w:r>
    </w:p>
    <w:p w:rsidR="00E21505" w:rsidRPr="00E37EED" w:rsidRDefault="00E16833" w:rsidP="006B1D59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16097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6B1D59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tbl>
      <w:tblPr>
        <w:tblW w:w="5000" w:type="pct"/>
        <w:tblLook w:val="04A0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4362E8" w:rsidRDefault="004362E8" w:rsidP="004362E8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07092" w:rsidRPr="00810A0C" w:rsidRDefault="00207092" w:rsidP="004362E8">
            <w:pPr>
              <w:pStyle w:val="a6"/>
              <w:suppressAutoHyphens/>
              <w:spacing w:after="0" w:line="240" w:lineRule="auto"/>
              <w:ind w:left="0" w:hanging="142"/>
              <w:rPr>
                <w:rFonts w:ascii="Times New Roman" w:hAnsi="Times New Roman"/>
                <w:sz w:val="28"/>
                <w:szCs w:val="28"/>
              </w:rPr>
            </w:pP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Берёзовского сельского </w:t>
            </w:r>
            <w:r w:rsidRPr="00E37E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810A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362E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369" w:type="pct"/>
            <w:shd w:val="clear" w:color="auto" w:fill="auto"/>
          </w:tcPr>
          <w:p w:rsidR="00207092" w:rsidRDefault="00207092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362E8" w:rsidRPr="00E37EED" w:rsidRDefault="004362E8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 Дьяченков</w:t>
            </w:r>
          </w:p>
        </w:tc>
      </w:tr>
    </w:tbl>
    <w:p w:rsidR="00432DF7" w:rsidRPr="00E37EED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32DF7" w:rsidRPr="00E37EED">
        <w:rPr>
          <w:rFonts w:ascii="Times New Roman" w:hAnsi="Times New Roman" w:cs="Times New Roman"/>
          <w:sz w:val="28"/>
          <w:szCs w:val="28"/>
        </w:rPr>
        <w:t>ТВЕРЖДЕНА</w:t>
      </w:r>
    </w:p>
    <w:p w:rsidR="00207092" w:rsidRDefault="00E16833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 w:rsidR="00CB04BD">
        <w:rPr>
          <w:rFonts w:ascii="Times New Roman" w:hAnsi="Times New Roman" w:cs="Times New Roman"/>
          <w:sz w:val="28"/>
          <w:szCs w:val="28"/>
        </w:rPr>
        <w:t xml:space="preserve"> Берёзовского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области</w:t>
      </w:r>
      <w:r w:rsidR="00CB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62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2023г.</w:t>
      </w:r>
      <w:r w:rsidR="00F87BC0">
        <w:rPr>
          <w:rFonts w:ascii="Times New Roman" w:hAnsi="Times New Roman" w:cs="Times New Roman"/>
          <w:sz w:val="28"/>
          <w:szCs w:val="28"/>
        </w:rPr>
        <w:t xml:space="preserve"> №75</w:t>
      </w:r>
    </w:p>
    <w:p w:rsidR="00A42A99" w:rsidRPr="00E37EED" w:rsidRDefault="00A42A99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4362E8" w:rsidRDefault="003B0E11" w:rsidP="00207092">
      <w:pPr>
        <w:pStyle w:val="af0"/>
        <w:rPr>
          <w:rFonts w:ascii="Times New Roman" w:hAnsi="Times New Roman"/>
          <w:b/>
          <w:sz w:val="28"/>
          <w:szCs w:val="28"/>
        </w:rPr>
      </w:pPr>
      <w:r w:rsidRPr="004362E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Березовского </w:t>
      </w:r>
      <w:r w:rsidRPr="004362E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Бутурлиновского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муниципального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района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4362E8">
        <w:rPr>
          <w:rFonts w:ascii="Times New Roman" w:hAnsi="Times New Roman"/>
          <w:b/>
          <w:sz w:val="28"/>
          <w:szCs w:val="28"/>
        </w:rPr>
        <w:t>Воронежской</w:t>
      </w:r>
      <w:r w:rsidR="00CB04BD" w:rsidRPr="004362E8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4362E8">
        <w:rPr>
          <w:rFonts w:ascii="Times New Roman" w:hAnsi="Times New Roman"/>
          <w:b/>
          <w:sz w:val="28"/>
          <w:szCs w:val="28"/>
        </w:rPr>
        <w:t>области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на 202</w:t>
      </w:r>
      <w:r w:rsidR="006B1D59" w:rsidRPr="004362E8">
        <w:rPr>
          <w:rFonts w:ascii="Times New Roman" w:hAnsi="Times New Roman"/>
          <w:b/>
          <w:sz w:val="28"/>
          <w:szCs w:val="28"/>
        </w:rPr>
        <w:t>4</w:t>
      </w:r>
      <w:r w:rsidR="00430BAF" w:rsidRPr="004362E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вреда(ущерба)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6B1D59">
        <w:rPr>
          <w:rFonts w:ascii="Times New Roman" w:hAnsi="Times New Roman"/>
          <w:sz w:val="28"/>
          <w:szCs w:val="28"/>
        </w:rPr>
        <w:t xml:space="preserve">2024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294F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r w:rsidR="00CB04BD">
        <w:rPr>
          <w:rFonts w:ascii="Times New Roman" w:hAnsi="Times New Roman"/>
          <w:sz w:val="28"/>
          <w:szCs w:val="28"/>
        </w:rPr>
        <w:t>Березовского</w:t>
      </w:r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294F55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286D61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CB04BD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CB04BD" w:rsidRPr="00CB04BD">
        <w:rPr>
          <w:rFonts w:ascii="Times New Roman" w:hAnsi="Times New Roman"/>
          <w:sz w:val="28"/>
          <w:szCs w:val="28"/>
        </w:rPr>
        <w:t xml:space="preserve"> </w:t>
      </w:r>
      <w:r w:rsidR="00CB04BD">
        <w:rPr>
          <w:rFonts w:ascii="Times New Roman" w:hAnsi="Times New Roman"/>
          <w:sz w:val="28"/>
          <w:szCs w:val="28"/>
        </w:rPr>
        <w:t>Березовского</w:t>
      </w:r>
      <w:r w:rsidR="00CB04BD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  <w:r w:rsidR="006B1D59">
        <w:rPr>
          <w:rFonts w:ascii="Times New Roman" w:hAnsi="Times New Roman"/>
          <w:sz w:val="28"/>
          <w:szCs w:val="28"/>
        </w:rPr>
        <w:t>.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6B1D5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6B1D59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6B1D59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D2EA6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BD2EA6">
        <w:rPr>
          <w:rFonts w:ascii="Times New Roman" w:hAnsi="Times New Roman"/>
          <w:sz w:val="28"/>
          <w:szCs w:val="28"/>
        </w:rPr>
        <w:t>Берё</w:t>
      </w:r>
      <w:r w:rsidR="00CB04BD">
        <w:rPr>
          <w:rFonts w:ascii="Times New Roman" w:hAnsi="Times New Roman"/>
          <w:sz w:val="28"/>
          <w:szCs w:val="28"/>
        </w:rPr>
        <w:t>зовского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2)установленных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BD2EA6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1)стимулирование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)создание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5264DC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D2EA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входе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(надзорного)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BD2E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BD2E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№248-ФЗ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(надзоре)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BD2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5E58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6B1D59">
      <w:headerReference w:type="default" r:id="rId9"/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CF" w:rsidRDefault="00795FCF" w:rsidP="00207092">
      <w:r>
        <w:separator/>
      </w:r>
    </w:p>
  </w:endnote>
  <w:endnote w:type="continuationSeparator" w:id="1">
    <w:p w:rsidR="00795FCF" w:rsidRDefault="00795FCF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CF" w:rsidRDefault="00795FCF" w:rsidP="00207092">
      <w:r>
        <w:separator/>
      </w:r>
    </w:p>
  </w:footnote>
  <w:footnote w:type="continuationSeparator" w:id="1">
    <w:p w:rsidR="00795FCF" w:rsidRDefault="00795FCF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6A21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54BF"/>
    <w:rsid w:val="001504CD"/>
    <w:rsid w:val="001577EC"/>
    <w:rsid w:val="00160717"/>
    <w:rsid w:val="00160975"/>
    <w:rsid w:val="001627AE"/>
    <w:rsid w:val="0016575E"/>
    <w:rsid w:val="00166749"/>
    <w:rsid w:val="001718BB"/>
    <w:rsid w:val="00172A04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1FF9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2BEC"/>
    <w:rsid w:val="002357F1"/>
    <w:rsid w:val="00236B9E"/>
    <w:rsid w:val="00241082"/>
    <w:rsid w:val="00242956"/>
    <w:rsid w:val="00242FEC"/>
    <w:rsid w:val="002437AC"/>
    <w:rsid w:val="00246633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86D61"/>
    <w:rsid w:val="002909F6"/>
    <w:rsid w:val="00293B01"/>
    <w:rsid w:val="00294F55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466CB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2E8"/>
    <w:rsid w:val="004363D7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4D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6D4D"/>
    <w:rsid w:val="0060744E"/>
    <w:rsid w:val="0060777E"/>
    <w:rsid w:val="006122C5"/>
    <w:rsid w:val="0061629D"/>
    <w:rsid w:val="00620902"/>
    <w:rsid w:val="00620C1E"/>
    <w:rsid w:val="0062397D"/>
    <w:rsid w:val="00625AEF"/>
    <w:rsid w:val="00630F04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1D59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3242"/>
    <w:rsid w:val="00715862"/>
    <w:rsid w:val="007165B7"/>
    <w:rsid w:val="00717D75"/>
    <w:rsid w:val="00721C56"/>
    <w:rsid w:val="007248E5"/>
    <w:rsid w:val="0072778C"/>
    <w:rsid w:val="00730146"/>
    <w:rsid w:val="00733BC7"/>
    <w:rsid w:val="007355F6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95FCF"/>
    <w:rsid w:val="007A67E8"/>
    <w:rsid w:val="007A710F"/>
    <w:rsid w:val="007B1A63"/>
    <w:rsid w:val="007B3F3F"/>
    <w:rsid w:val="007C0435"/>
    <w:rsid w:val="007C0880"/>
    <w:rsid w:val="007D1AA1"/>
    <w:rsid w:val="007D2A13"/>
    <w:rsid w:val="007D7684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0A0C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8E1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A99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17E19"/>
    <w:rsid w:val="00B20B87"/>
    <w:rsid w:val="00B20F9F"/>
    <w:rsid w:val="00B238BB"/>
    <w:rsid w:val="00B23977"/>
    <w:rsid w:val="00B24871"/>
    <w:rsid w:val="00B253A1"/>
    <w:rsid w:val="00B3244E"/>
    <w:rsid w:val="00B327E6"/>
    <w:rsid w:val="00B40676"/>
    <w:rsid w:val="00B41C4E"/>
    <w:rsid w:val="00B5027C"/>
    <w:rsid w:val="00B526E6"/>
    <w:rsid w:val="00B54BDD"/>
    <w:rsid w:val="00B61423"/>
    <w:rsid w:val="00B6222D"/>
    <w:rsid w:val="00B62CF9"/>
    <w:rsid w:val="00B746E6"/>
    <w:rsid w:val="00B75559"/>
    <w:rsid w:val="00B80C00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2EA6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76B9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26C1"/>
    <w:rsid w:val="00CA3B80"/>
    <w:rsid w:val="00CB04BD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DF2A38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3F64"/>
    <w:rsid w:val="00F749A1"/>
    <w:rsid w:val="00F74E84"/>
    <w:rsid w:val="00F801AE"/>
    <w:rsid w:val="00F808CF"/>
    <w:rsid w:val="00F8686E"/>
    <w:rsid w:val="00F86D98"/>
    <w:rsid w:val="00F87BC0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E7BD3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698F-37A0-4885-9D2F-9AD2E205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19</cp:revision>
  <cp:lastPrinted>2021-11-29T12:01:00Z</cp:lastPrinted>
  <dcterms:created xsi:type="dcterms:W3CDTF">2022-12-13T11:45:00Z</dcterms:created>
  <dcterms:modified xsi:type="dcterms:W3CDTF">2023-12-21T11:33:00Z</dcterms:modified>
</cp:coreProperties>
</file>